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ook w:val="0000" w:firstRow="0" w:lastRow="0" w:firstColumn="0" w:lastColumn="0" w:noHBand="0" w:noVBand="0"/>
      </w:tblPr>
      <w:tblGrid>
        <w:gridCol w:w="2592"/>
        <w:gridCol w:w="2592"/>
      </w:tblGrid>
      <w:tr w:rsidR="00C70A00">
        <w:trPr>
          <w:jc w:val="right"/>
        </w:trPr>
        <w:tc>
          <w:tcPr>
            <w:tcW w:w="2592" w:type="dxa"/>
          </w:tcPr>
          <w:p w:rsidR="00C70A00" w:rsidRDefault="00C70A00">
            <w:pPr>
              <w:pStyle w:val="Address2"/>
            </w:pPr>
            <w:bookmarkStart w:id="0" w:name="xgraphic"/>
            <w:smartTag w:uri="urn:schemas-microsoft-com:office:smarttags" w:element="Street">
              <w:smartTag w:uri="urn:schemas-microsoft-com:office:smarttags" w:element="address">
                <w:r>
                  <w:t>28 Rock Ridge Ave.</w:t>
                </w:r>
              </w:smartTag>
            </w:smartTag>
          </w:p>
          <w:p w:rsidR="00C70A00" w:rsidRDefault="00C70A00">
            <w:pPr>
              <w:pStyle w:val="Address2"/>
            </w:pPr>
            <w:smartTag w:uri="urn:schemas-microsoft-com:office:smarttags" w:element="Street">
              <w:smartTag w:uri="urn:schemas-microsoft-com:office:smarttags" w:element="address">
                <w:r>
                  <w:t>Greenwich Ct.</w:t>
                </w:r>
              </w:smartTag>
            </w:smartTag>
            <w:r>
              <w:t xml:space="preserve"> 06831</w:t>
            </w:r>
          </w:p>
        </w:tc>
        <w:tc>
          <w:tcPr>
            <w:tcW w:w="2592" w:type="dxa"/>
          </w:tcPr>
          <w:p w:rsidR="00C70A00" w:rsidRDefault="007B6035">
            <w:pPr>
              <w:pStyle w:val="Address1"/>
            </w:pPr>
            <w:r>
              <w:t>Mobile</w:t>
            </w:r>
            <w:r w:rsidR="00C70A00">
              <w:t>:  (</w:t>
            </w:r>
            <w:r>
              <w:t>914</w:t>
            </w:r>
            <w:r w:rsidR="00C70A00">
              <w:t xml:space="preserve">) </w:t>
            </w:r>
            <w:r>
              <w:t>319</w:t>
            </w:r>
            <w:r w:rsidR="00C70A00">
              <w:t>-</w:t>
            </w:r>
            <w:r>
              <w:t>7775</w:t>
            </w:r>
          </w:p>
          <w:p w:rsidR="00C70A00" w:rsidRDefault="00C70A00">
            <w:pPr>
              <w:pStyle w:val="Address1"/>
            </w:pPr>
            <w:r>
              <w:t xml:space="preserve">Email: </w:t>
            </w:r>
            <w:hyperlink r:id="rId7" w:history="1">
              <w:r w:rsidR="009460BD" w:rsidRPr="007C015F">
                <w:rPr>
                  <w:rStyle w:val="Hyperlink"/>
                </w:rPr>
                <w:t>brian@rra-llc.com</w:t>
              </w:r>
            </w:hyperlink>
          </w:p>
        </w:tc>
      </w:tr>
    </w:tbl>
    <w:bookmarkEnd w:id="0"/>
    <w:p w:rsidR="00C70A00" w:rsidRDefault="00C70A00">
      <w:pPr>
        <w:pStyle w:val="Name"/>
      </w:pPr>
      <w:r>
        <w:rPr>
          <w:spacing w:val="-15"/>
        </w:rPr>
        <w:t>Brian Pennington</w:t>
      </w:r>
    </w:p>
    <w:tbl>
      <w:tblPr>
        <w:tblW w:w="9008" w:type="dxa"/>
        <w:tblLayout w:type="fixed"/>
        <w:tblLook w:val="0000" w:firstRow="0" w:lastRow="0" w:firstColumn="0" w:lastColumn="0" w:noHBand="0" w:noVBand="0"/>
      </w:tblPr>
      <w:tblGrid>
        <w:gridCol w:w="2160"/>
        <w:gridCol w:w="6848"/>
      </w:tblGrid>
      <w:tr w:rsidR="00C70A00">
        <w:tc>
          <w:tcPr>
            <w:tcW w:w="2160" w:type="dxa"/>
          </w:tcPr>
          <w:p w:rsidR="00C70A00" w:rsidRDefault="00C70A00">
            <w:pPr>
              <w:pStyle w:val="SectionTitle"/>
            </w:pPr>
            <w:r>
              <w:t>Family</w:t>
            </w:r>
          </w:p>
        </w:tc>
        <w:tc>
          <w:tcPr>
            <w:tcW w:w="6848" w:type="dxa"/>
          </w:tcPr>
          <w:p w:rsidR="00C70A00" w:rsidRDefault="00C70A00">
            <w:pPr>
              <w:pStyle w:val="Objective"/>
            </w:pPr>
            <w:r>
              <w:t>Wife:  Amy Pennington (October 15, 1995).</w:t>
            </w:r>
          </w:p>
          <w:p w:rsidR="00C70A00" w:rsidRDefault="00C70A00">
            <w:pPr>
              <w:pStyle w:val="BodyText"/>
              <w:ind w:right="-108"/>
            </w:pPr>
            <w:r>
              <w:t xml:space="preserve">Children:  Olivia (May 16, 2000); </w:t>
            </w:r>
            <w:smartTag w:uri="urn:schemas-microsoft-com:office:smarttags" w:element="country-region">
              <w:smartTag w:uri="urn:schemas-microsoft-com:office:smarttags" w:element="place">
                <w:r>
                  <w:t>Georgia</w:t>
                </w:r>
              </w:smartTag>
            </w:smartTag>
            <w:r>
              <w:t xml:space="preserve"> (June 4, 2002), and </w:t>
            </w:r>
            <w:r w:rsidR="009460BD">
              <w:t>Brian Barrett (April 5, 2006)</w:t>
            </w:r>
            <w:r>
              <w:t>.</w:t>
            </w:r>
          </w:p>
        </w:tc>
      </w:tr>
      <w:tr w:rsidR="00586D31">
        <w:tc>
          <w:tcPr>
            <w:tcW w:w="2160" w:type="dxa"/>
          </w:tcPr>
          <w:p w:rsidR="00586D31" w:rsidRDefault="00586D31" w:rsidP="00586D31">
            <w:pPr>
              <w:pStyle w:val="SectionTitle"/>
            </w:pPr>
            <w:r>
              <w:t>Experience</w:t>
            </w:r>
          </w:p>
        </w:tc>
        <w:tc>
          <w:tcPr>
            <w:tcW w:w="6848" w:type="dxa"/>
          </w:tcPr>
          <w:p w:rsidR="00586D31" w:rsidRDefault="00586D31" w:rsidP="001843E4">
            <w:pPr>
              <w:pStyle w:val="Heading1"/>
            </w:pPr>
            <w:r>
              <w:t>2009-2020</w:t>
            </w:r>
            <w:r>
              <w:tab/>
              <w:t xml:space="preserve">GoldenTree Asset </w:t>
            </w:r>
            <w:r w:rsidRPr="001843E4">
              <w:t>Management</w:t>
            </w:r>
            <w:r>
              <w:tab/>
              <w:t>New York, NY</w:t>
            </w:r>
          </w:p>
          <w:p w:rsidR="00586D31" w:rsidRPr="001843E4" w:rsidRDefault="00586D31" w:rsidP="001843E4">
            <w:pPr>
              <w:pStyle w:val="Heading2"/>
            </w:pPr>
            <w:r w:rsidRPr="001843E4">
              <w:t>Partner/Director of Risk and Quantitative Resources</w:t>
            </w:r>
          </w:p>
          <w:p w:rsidR="00586D31" w:rsidRPr="001843E4" w:rsidRDefault="00586D31" w:rsidP="001843E4">
            <w:pPr>
              <w:pStyle w:val="Heading3"/>
            </w:pPr>
            <w:r w:rsidRPr="001843E4">
              <w:t xml:space="preserve">Responsible </w:t>
            </w:r>
            <w:r w:rsidR="00484BF8" w:rsidRPr="001843E4">
              <w:t xml:space="preserve">for </w:t>
            </w:r>
            <w:r w:rsidRPr="001843E4">
              <w:t>designing and implementing a</w:t>
            </w:r>
            <w:r w:rsidR="00540AF6" w:rsidRPr="001843E4">
              <w:t>n innovative</w:t>
            </w:r>
            <w:r w:rsidRPr="001843E4">
              <w:t xml:space="preserve"> risk management and analytic system using </w:t>
            </w:r>
            <w:r w:rsidR="00896969" w:rsidRPr="001843E4">
              <w:t xml:space="preserve">RiskSim, </w:t>
            </w:r>
            <w:r w:rsidRPr="001843E4">
              <w:t>proprietary software that I developed</w:t>
            </w:r>
            <w:r w:rsidR="00AE230E" w:rsidRPr="001843E4">
              <w:t xml:space="preserve"> over the course of my career</w:t>
            </w:r>
            <w:r w:rsidRPr="001843E4">
              <w:t xml:space="preserve">.  </w:t>
            </w:r>
          </w:p>
          <w:p w:rsidR="00586D31" w:rsidRDefault="00586D31" w:rsidP="001843E4">
            <w:pPr>
              <w:pStyle w:val="Heading3"/>
            </w:pPr>
            <w:r>
              <w:t>Enhanced the investment process by adding a portfolio macro hedge overlay</w:t>
            </w:r>
            <w:r w:rsidR="00B10240">
              <w:t xml:space="preserve"> that enabled the firm to separate credit risk and macro risk</w:t>
            </w:r>
            <w:r w:rsidR="00AE230E">
              <w:t xml:space="preserve"> and differentiate ourselves from our peers</w:t>
            </w:r>
            <w:r>
              <w:t>.</w:t>
            </w:r>
          </w:p>
          <w:p w:rsidR="00586D31" w:rsidRPr="001843E4" w:rsidRDefault="00586D31" w:rsidP="001843E4">
            <w:pPr>
              <w:pStyle w:val="Heading1"/>
            </w:pPr>
            <w:r w:rsidRPr="001843E4">
              <w:t>2005-2009</w:t>
            </w:r>
            <w:r w:rsidRPr="001843E4">
              <w:tab/>
              <w:t>Rock Ridge Advisors</w:t>
            </w:r>
            <w:r w:rsidRPr="001843E4">
              <w:tab/>
              <w:t>Greenwich, CT</w:t>
            </w:r>
          </w:p>
          <w:p w:rsidR="00586D31" w:rsidRDefault="00586D31" w:rsidP="00586D31">
            <w:pPr>
              <w:pStyle w:val="JobTitle"/>
            </w:pPr>
            <w:r>
              <w:t>Co-Founder/Managing Partner</w:t>
            </w:r>
          </w:p>
          <w:p w:rsidR="00586D31" w:rsidRDefault="002E6FD9" w:rsidP="001843E4">
            <w:pPr>
              <w:pStyle w:val="Heading3"/>
            </w:pPr>
            <w:r>
              <w:t>Rock Ridge Advisors was</w:t>
            </w:r>
            <w:r w:rsidR="0091367A">
              <w:t xml:space="preserve"> a thematic-</w:t>
            </w:r>
            <w:r w:rsidR="00586D31">
              <w:t xml:space="preserve">driven global multi-strategy hedge fund. </w:t>
            </w:r>
          </w:p>
          <w:p w:rsidR="00586D31" w:rsidRDefault="00586D31" w:rsidP="001843E4">
            <w:pPr>
              <w:pStyle w:val="Heading3"/>
            </w:pPr>
            <w:r>
              <w:t>Responsible for all aspects of management including risk taking, risk management, and business operations.</w:t>
            </w:r>
          </w:p>
        </w:tc>
      </w:tr>
      <w:tr w:rsidR="00586D31">
        <w:tc>
          <w:tcPr>
            <w:tcW w:w="2160" w:type="dxa"/>
          </w:tcPr>
          <w:p w:rsidR="00586D31" w:rsidRDefault="00586D31" w:rsidP="00586D31"/>
        </w:tc>
        <w:tc>
          <w:tcPr>
            <w:tcW w:w="6848" w:type="dxa"/>
          </w:tcPr>
          <w:p w:rsidR="00586D31" w:rsidRDefault="00586D31" w:rsidP="001843E4">
            <w:pPr>
              <w:pStyle w:val="Heading1"/>
            </w:pPr>
            <w:r>
              <w:t>2001-2004</w:t>
            </w:r>
            <w:r>
              <w:tab/>
              <w:t>Caxton Associates</w:t>
            </w:r>
            <w:r>
              <w:tab/>
            </w:r>
            <w:smartTag w:uri="urn:schemas-microsoft-com:office:smarttags" w:element="place">
              <w:smartTag w:uri="urn:schemas-microsoft-com:office:smarttags" w:element="City">
                <w:r>
                  <w:t>Greenwich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CT</w:t>
                </w:r>
              </w:smartTag>
            </w:smartTag>
          </w:p>
          <w:p w:rsidR="00586D31" w:rsidRDefault="00586D31" w:rsidP="00586D31">
            <w:pPr>
              <w:pStyle w:val="JobTitle"/>
            </w:pPr>
            <w:r>
              <w:t>Senior Strategist—Caxton Relative Value Holdings</w:t>
            </w:r>
          </w:p>
          <w:p w:rsidR="00586D31" w:rsidRDefault="00586D31" w:rsidP="008A79FE">
            <w:pPr>
              <w:pStyle w:val="Heading3"/>
            </w:pPr>
            <w:r>
              <w:t>Responsible for formulating and executing various relative value fixed income investment strategies.</w:t>
            </w:r>
          </w:p>
          <w:p w:rsidR="00586D31" w:rsidRDefault="00586D31" w:rsidP="008A79FE">
            <w:pPr>
              <w:pStyle w:val="Heading3"/>
            </w:pPr>
            <w:r>
              <w:t>Member of the CRVH Risk Management Committee.</w:t>
            </w:r>
          </w:p>
        </w:tc>
      </w:tr>
      <w:tr w:rsidR="00586D31">
        <w:tc>
          <w:tcPr>
            <w:tcW w:w="2160" w:type="dxa"/>
          </w:tcPr>
          <w:p w:rsidR="00586D31" w:rsidRDefault="00586D31" w:rsidP="00586D31"/>
        </w:tc>
        <w:tc>
          <w:tcPr>
            <w:tcW w:w="6848" w:type="dxa"/>
          </w:tcPr>
          <w:p w:rsidR="00586D31" w:rsidRDefault="00586D31" w:rsidP="001843E4">
            <w:pPr>
              <w:pStyle w:val="Heading1"/>
            </w:pPr>
            <w:r>
              <w:t>1997-2001</w:t>
            </w:r>
            <w:r>
              <w:tab/>
              <w:t>Convergence Asset Management</w:t>
            </w:r>
            <w:r>
              <w:tab/>
            </w:r>
            <w:smartTag w:uri="urn:schemas-microsoft-com:office:smarttags" w:element="place">
              <w:smartTag w:uri="urn:schemas-microsoft-com:office:smarttags" w:element="City">
                <w:r>
                  <w:t>Greenwich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CT</w:t>
                </w:r>
              </w:smartTag>
            </w:smartTag>
          </w:p>
          <w:p w:rsidR="00586D31" w:rsidRDefault="00586D31" w:rsidP="00586D31">
            <w:pPr>
              <w:pStyle w:val="JobTitle"/>
            </w:pPr>
            <w:r>
              <w:t>Co-Founder/Managing Partner</w:t>
            </w:r>
          </w:p>
          <w:p w:rsidR="00D72693" w:rsidRDefault="00D72693" w:rsidP="001843E4">
            <w:pPr>
              <w:pStyle w:val="Heading3"/>
            </w:pPr>
            <w:r>
              <w:t>Convergence Asset Management was a leveraged fixed income relative value fund.</w:t>
            </w:r>
          </w:p>
          <w:p w:rsidR="00586D31" w:rsidRDefault="00586D31" w:rsidP="001843E4">
            <w:pPr>
              <w:pStyle w:val="Heading3"/>
            </w:pPr>
            <w:r>
              <w:t>Responsible for Research/System Development, Global Risk Management, Global Trade Strategy, and Global Trading.</w:t>
            </w:r>
          </w:p>
        </w:tc>
      </w:tr>
      <w:tr w:rsidR="00586D31">
        <w:tc>
          <w:tcPr>
            <w:tcW w:w="2160" w:type="dxa"/>
          </w:tcPr>
          <w:p w:rsidR="00586D31" w:rsidRDefault="00586D31" w:rsidP="00586D31"/>
        </w:tc>
        <w:tc>
          <w:tcPr>
            <w:tcW w:w="6848" w:type="dxa"/>
          </w:tcPr>
          <w:p w:rsidR="00586D31" w:rsidRDefault="00586D31" w:rsidP="001843E4">
            <w:pPr>
              <w:pStyle w:val="Heading1"/>
            </w:pPr>
            <w:r>
              <w:t>1986-1996</w:t>
            </w:r>
            <w:r>
              <w:tab/>
              <w:t>Salomon Brothers</w:t>
            </w:r>
            <w:r>
              <w:tab/>
            </w:r>
            <w:smartTag w:uri="urn:schemas-microsoft-com:office:smarttags" w:element="place">
              <w:smartTag w:uri="urn:schemas-microsoft-com:office:smarttags" w:element="City">
                <w:r>
                  <w:t>New York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NY</w:t>
                </w:r>
              </w:smartTag>
            </w:smartTag>
          </w:p>
          <w:p w:rsidR="00586D31" w:rsidRDefault="00586D31" w:rsidP="00586D31">
            <w:pPr>
              <w:pStyle w:val="JobTitle"/>
            </w:pPr>
            <w:r>
              <w:t>Fixed Income Arbitrage</w:t>
            </w:r>
          </w:p>
          <w:p w:rsidR="00586D31" w:rsidRPr="001843E4" w:rsidRDefault="00586D31" w:rsidP="001843E4">
            <w:pPr>
              <w:pStyle w:val="Heading3"/>
            </w:pPr>
            <w:r w:rsidRPr="001843E4">
              <w:t>Primarily Responsible for U.S. Yield Curve Trading, 1987-1989.</w:t>
            </w:r>
          </w:p>
          <w:p w:rsidR="00586D31" w:rsidRPr="001843E4" w:rsidRDefault="00586D31" w:rsidP="001843E4">
            <w:pPr>
              <w:pStyle w:val="Heading3"/>
            </w:pPr>
            <w:r w:rsidRPr="001843E4">
              <w:t>Managed OTC Option Book, 1990.</w:t>
            </w:r>
          </w:p>
          <w:p w:rsidR="00586D31" w:rsidRDefault="00586D31" w:rsidP="001843E4">
            <w:pPr>
              <w:pStyle w:val="Heading3"/>
            </w:pPr>
            <w:r w:rsidRPr="001843E4">
              <w:t>Mortgage Arbitrage/Hedging, 1991-1996.</w:t>
            </w:r>
          </w:p>
        </w:tc>
      </w:tr>
      <w:tr w:rsidR="00586D31">
        <w:tc>
          <w:tcPr>
            <w:tcW w:w="2160" w:type="dxa"/>
          </w:tcPr>
          <w:p w:rsidR="00586D31" w:rsidRDefault="00586D31" w:rsidP="00586D31">
            <w:pPr>
              <w:pStyle w:val="SectionTitle"/>
            </w:pPr>
            <w:r>
              <w:t>Education</w:t>
            </w:r>
          </w:p>
        </w:tc>
        <w:tc>
          <w:tcPr>
            <w:tcW w:w="6848" w:type="dxa"/>
          </w:tcPr>
          <w:p w:rsidR="00586D31" w:rsidRDefault="00586D31" w:rsidP="001843E4">
            <w:pPr>
              <w:pStyle w:val="Heading1"/>
            </w:pPr>
            <w:r>
              <w:t>1984-1986</w:t>
            </w:r>
            <w:r>
              <w:tab/>
              <w:t xml:space="preserve">University of </w:t>
            </w:r>
            <w:smartTag w:uri="urn:schemas-microsoft-com:office:smarttags" w:element="City">
              <w:r>
                <w:t>Chicago</w:t>
              </w:r>
            </w:smartTag>
            <w:r>
              <w:tab/>
            </w:r>
            <w:smartTag w:uri="urn:schemas-microsoft-com:office:smarttags" w:element="place">
              <w:smartTag w:uri="urn:schemas-microsoft-com:office:smarttags" w:element="City">
                <w:r>
                  <w:t>Chicago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IL</w:t>
                </w:r>
              </w:smartTag>
            </w:smartTag>
          </w:p>
          <w:p w:rsidR="00586D31" w:rsidRDefault="00586D31" w:rsidP="001843E4">
            <w:pPr>
              <w:pStyle w:val="Heading3"/>
            </w:pPr>
            <w:r>
              <w:lastRenderedPageBreak/>
              <w:t>Master of Business Administration with concentrations in Finance/Statistics.</w:t>
            </w:r>
          </w:p>
          <w:p w:rsidR="00586D31" w:rsidRDefault="00586D31" w:rsidP="001843E4">
            <w:pPr>
              <w:pStyle w:val="Heading3"/>
            </w:pPr>
            <w:r>
              <w:t>A.B.D.  Completed all requirements for a Ph.D. in Finance and Statistics except for a dissertation.</w:t>
            </w:r>
          </w:p>
          <w:p w:rsidR="00586D31" w:rsidRDefault="00586D31" w:rsidP="001843E4">
            <w:pPr>
              <w:pStyle w:val="Heading1"/>
            </w:pPr>
            <w:r>
              <w:t>1980-1984</w:t>
            </w:r>
            <w:r>
              <w:tab/>
              <w:t>Baylor University</w:t>
            </w:r>
            <w:r>
              <w:tab/>
            </w:r>
            <w:smartTag w:uri="urn:schemas-microsoft-com:office:smarttags" w:element="place">
              <w:smartTag w:uri="urn:schemas-microsoft-com:office:smarttags" w:element="City">
                <w:r>
                  <w:t>Waco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TX</w:t>
                </w:r>
              </w:smartTag>
            </w:smartTag>
          </w:p>
          <w:p w:rsidR="00586D31" w:rsidRDefault="00586D31" w:rsidP="001843E4">
            <w:pPr>
              <w:pStyle w:val="Heading3"/>
            </w:pPr>
            <w:r>
              <w:t>B.S., Mathematics.</w:t>
            </w:r>
          </w:p>
          <w:p w:rsidR="00586D31" w:rsidRDefault="00586D31" w:rsidP="001843E4">
            <w:pPr>
              <w:pStyle w:val="Heading3"/>
            </w:pPr>
            <w:r>
              <w:t>Highest Ranking Student in the University.</w:t>
            </w:r>
          </w:p>
          <w:p w:rsidR="00586D31" w:rsidRDefault="00586D31" w:rsidP="001843E4">
            <w:pPr>
              <w:pStyle w:val="Heading3"/>
            </w:pPr>
            <w:r>
              <w:t>Member of Sigma Chi</w:t>
            </w:r>
            <w:r w:rsidR="00491BFE">
              <w:t xml:space="preserve"> (President; Treasurer)</w:t>
            </w:r>
            <w:r>
              <w:t>, P</w:t>
            </w:r>
            <w:r w:rsidR="00C54DFC">
              <w:t>hi Beta Kappa, Mortar Board.</w:t>
            </w:r>
          </w:p>
        </w:tc>
      </w:tr>
      <w:tr w:rsidR="00586D31">
        <w:tc>
          <w:tcPr>
            <w:tcW w:w="2160" w:type="dxa"/>
          </w:tcPr>
          <w:p w:rsidR="00586D31" w:rsidRDefault="00586D31" w:rsidP="00586D31">
            <w:pPr>
              <w:pStyle w:val="SectionTitle"/>
            </w:pPr>
            <w:r>
              <w:lastRenderedPageBreak/>
              <w:t>Interests</w:t>
            </w:r>
          </w:p>
        </w:tc>
        <w:tc>
          <w:tcPr>
            <w:tcW w:w="6848" w:type="dxa"/>
          </w:tcPr>
          <w:p w:rsidR="00586D31" w:rsidRPr="001843E4" w:rsidRDefault="000C0BDD" w:rsidP="00586D31">
            <w:pPr>
              <w:pStyle w:val="Objective"/>
              <w:rPr>
                <w:rFonts w:ascii="Arial" w:hAnsi="Arial" w:cs="Arial"/>
              </w:rPr>
            </w:pPr>
            <w:r w:rsidRPr="001843E4">
              <w:rPr>
                <w:rFonts w:ascii="Arial" w:hAnsi="Arial" w:cs="Arial"/>
              </w:rPr>
              <w:t xml:space="preserve">I am an avid reader and enjoy </w:t>
            </w:r>
            <w:r w:rsidR="00586D31" w:rsidRPr="001843E4">
              <w:rPr>
                <w:rFonts w:ascii="Arial" w:hAnsi="Arial" w:cs="Arial"/>
              </w:rPr>
              <w:t xml:space="preserve">golf (member of the </w:t>
            </w:r>
            <w:r w:rsidR="0064365E" w:rsidRPr="001843E4">
              <w:rPr>
                <w:rFonts w:ascii="Arial" w:hAnsi="Arial" w:cs="Arial"/>
              </w:rPr>
              <w:t>GlenA</w:t>
            </w:r>
            <w:r w:rsidR="00586D31" w:rsidRPr="001843E4">
              <w:rPr>
                <w:rFonts w:ascii="Arial" w:hAnsi="Arial" w:cs="Arial"/>
              </w:rPr>
              <w:t>rbor Golf Club in Bedford, New York and Greenwich Country Club</w:t>
            </w:r>
            <w:r w:rsidRPr="001843E4">
              <w:rPr>
                <w:rFonts w:ascii="Arial" w:hAnsi="Arial" w:cs="Arial"/>
              </w:rPr>
              <w:t xml:space="preserve">) and </w:t>
            </w:r>
            <w:r w:rsidR="00586D31" w:rsidRPr="001843E4">
              <w:rPr>
                <w:rFonts w:ascii="Arial" w:hAnsi="Arial" w:cs="Arial"/>
              </w:rPr>
              <w:t>horseback riding (competed in A-level Adult Jumping Competitions).  I was a trustee of the Baylor University Foundation and served on the Baylor Endowment Investment Committee for over a decade and have endowed several scholarships at Baylor.  I have been President of the Board of the Rock Ridge Association since 2003 (Director since 2000).  I served as a Trustee the Greenwich Public Library where I was on the Executive Committee and was Treasurer and head of the Investment Committee.  I am also involved at the First Presbyterian Church of Greenwich where I served as an Elder chairing the Stewardship and Finance Committee and was President of the Corporation.  Amy and I have been actively involved with the Habitat for Humanity, the Red Cross, the Greenwich Historical Society</w:t>
            </w:r>
            <w:r w:rsidR="00C54DFC">
              <w:rPr>
                <w:rFonts w:ascii="Arial" w:hAnsi="Arial" w:cs="Arial"/>
              </w:rPr>
              <w:t>, Hospital for Special Surgery</w:t>
            </w:r>
            <w:bookmarkStart w:id="1" w:name="_GoBack"/>
            <w:bookmarkEnd w:id="1"/>
            <w:r w:rsidR="00586D31" w:rsidRPr="001843E4">
              <w:rPr>
                <w:rFonts w:ascii="Arial" w:hAnsi="Arial" w:cs="Arial"/>
              </w:rPr>
              <w:t xml:space="preserve"> and support many other charitable organizations.  </w:t>
            </w:r>
          </w:p>
        </w:tc>
      </w:tr>
    </w:tbl>
    <w:p w:rsidR="00C70A00" w:rsidRDefault="00C70A00"/>
    <w:p w:rsidR="00C70A00" w:rsidRDefault="00C70A00"/>
    <w:p w:rsidR="00C70A00" w:rsidRDefault="00C70A00"/>
    <w:sectPr w:rsidR="00C70A00" w:rsidSect="00D72693">
      <w:headerReference w:type="default" r:id="rId8"/>
      <w:pgSz w:w="12240" w:h="15840" w:code="1"/>
      <w:pgMar w:top="1008" w:right="1656" w:bottom="1440" w:left="1800" w:header="720" w:footer="96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542" w:rsidRDefault="00B64542">
      <w:r>
        <w:separator/>
      </w:r>
    </w:p>
  </w:endnote>
  <w:endnote w:type="continuationSeparator" w:id="0">
    <w:p w:rsidR="00B64542" w:rsidRDefault="00B64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542" w:rsidRDefault="00B64542">
      <w:r>
        <w:separator/>
      </w:r>
    </w:p>
  </w:footnote>
  <w:footnote w:type="continuationSeparator" w:id="0">
    <w:p w:rsidR="00B64542" w:rsidRDefault="00B64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821" w:rsidRDefault="00F6450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1" layoutInCell="0" allowOverlap="1">
              <wp:simplePos x="0" y="0"/>
              <wp:positionH relativeFrom="margin">
                <wp:posOffset>1371600</wp:posOffset>
              </wp:positionH>
              <wp:positionV relativeFrom="page">
                <wp:posOffset>548640</wp:posOffset>
              </wp:positionV>
              <wp:extent cx="34925" cy="6477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925" cy="647700"/>
                      </a:xfrm>
                      <a:prstGeom prst="rect">
                        <a:avLst/>
                      </a:prstGeom>
                      <a:solidFill>
                        <a:srgbClr val="C8C8C8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7792ED" id="Rectangle 1" o:spid="_x0000_s1026" style="position:absolute;margin-left:108pt;margin-top:43.2pt;width:2.75pt;height:51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" o:allowincell="f" fillcolor="#c8c8c8" stroked="f" strokecolor="white" strokeweight=".25pt">
              <w10:wrap anchorx="margin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70EA2"/>
    <w:multiLevelType w:val="hybridMultilevel"/>
    <w:tmpl w:val="A5AAF4D2"/>
    <w:lvl w:ilvl="0" w:tplc="C9822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D0D23"/>
    <w:multiLevelType w:val="hybridMultilevel"/>
    <w:tmpl w:val="3D788BE0"/>
    <w:lvl w:ilvl="0" w:tplc="C9822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231D6"/>
    <w:multiLevelType w:val="singleLevel"/>
    <w:tmpl w:val="DF8CB222"/>
    <w:lvl w:ilvl="0">
      <w:start w:val="1"/>
      <w:numFmt w:val="bullet"/>
      <w:pStyle w:val="Achievement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 w:hint="default"/>
        <w:sz w:val="22"/>
        <w:effect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8" w:dllVersion="513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c8c8c8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0BD"/>
    <w:rsid w:val="00052B45"/>
    <w:rsid w:val="000C0BDD"/>
    <w:rsid w:val="001843E4"/>
    <w:rsid w:val="00234DDB"/>
    <w:rsid w:val="00290E14"/>
    <w:rsid w:val="002E6FD9"/>
    <w:rsid w:val="00307770"/>
    <w:rsid w:val="003D0E03"/>
    <w:rsid w:val="004814BA"/>
    <w:rsid w:val="00484BF8"/>
    <w:rsid w:val="00491BFE"/>
    <w:rsid w:val="004A4577"/>
    <w:rsid w:val="00540AF6"/>
    <w:rsid w:val="00566048"/>
    <w:rsid w:val="00583DC7"/>
    <w:rsid w:val="00586D31"/>
    <w:rsid w:val="00591812"/>
    <w:rsid w:val="005A6536"/>
    <w:rsid w:val="005B669F"/>
    <w:rsid w:val="005D7EFC"/>
    <w:rsid w:val="0063015B"/>
    <w:rsid w:val="0064365E"/>
    <w:rsid w:val="007B6035"/>
    <w:rsid w:val="007F2187"/>
    <w:rsid w:val="00896969"/>
    <w:rsid w:val="008A79FE"/>
    <w:rsid w:val="008E158A"/>
    <w:rsid w:val="0091367A"/>
    <w:rsid w:val="009460BD"/>
    <w:rsid w:val="00A44821"/>
    <w:rsid w:val="00A66C72"/>
    <w:rsid w:val="00AE230E"/>
    <w:rsid w:val="00B10240"/>
    <w:rsid w:val="00B64542"/>
    <w:rsid w:val="00C24005"/>
    <w:rsid w:val="00C50F34"/>
    <w:rsid w:val="00C54DFC"/>
    <w:rsid w:val="00C70A00"/>
    <w:rsid w:val="00CB107E"/>
    <w:rsid w:val="00D03A9B"/>
    <w:rsid w:val="00D72693"/>
    <w:rsid w:val="00F6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2049">
      <o:colormru v:ext="edit" colors="#c8c8c8"/>
    </o:shapedefaults>
    <o:shapelayout v:ext="edit">
      <o:idmap v:ext="edit" data="1"/>
    </o:shapelayout>
  </w:shapeDefaults>
  <w:decimalSymbol w:val="."/>
  <w:listSeparator w:val=","/>
  <w14:docId w14:val="05C5A323"/>
  <w15:chartTrackingRefBased/>
  <w15:docId w15:val="{2E3B5C2A-E5DC-4E74-9A71-45BAF10D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CompanyName"/>
    <w:next w:val="BodyText"/>
    <w:qFormat/>
    <w:rsid w:val="001843E4"/>
    <w:pPr>
      <w:outlineLvl w:val="0"/>
    </w:pPr>
    <w:rPr>
      <w:rFonts w:ascii="Arial" w:hAnsi="Arial"/>
    </w:rPr>
  </w:style>
  <w:style w:type="paragraph" w:styleId="Heading2">
    <w:name w:val="heading 2"/>
    <w:basedOn w:val="JobTitle"/>
    <w:next w:val="BodyText"/>
    <w:qFormat/>
    <w:rsid w:val="001843E4"/>
    <w:pPr>
      <w:outlineLvl w:val="1"/>
    </w:pPr>
  </w:style>
  <w:style w:type="paragraph" w:styleId="Heading3">
    <w:name w:val="heading 3"/>
    <w:basedOn w:val="Achievement"/>
    <w:next w:val="BodyText"/>
    <w:qFormat/>
    <w:rsid w:val="004A4577"/>
    <w:pPr>
      <w:ind w:left="461" w:right="-14"/>
      <w:outlineLvl w:val="2"/>
    </w:pPr>
    <w:rPr>
      <w:rFonts w:ascii="Arial" w:hAnsi="Arial"/>
    </w:rPr>
  </w:style>
  <w:style w:type="paragraph" w:styleId="Heading4">
    <w:name w:val="heading 4"/>
    <w:basedOn w:val="HeadingBase"/>
    <w:next w:val="BodyText"/>
    <w:qFormat/>
    <w:pPr>
      <w:spacing w:after="220"/>
      <w:outlineLvl w:val="3"/>
    </w:pPr>
    <w:rPr>
      <w:sz w:val="20"/>
    </w:rPr>
  </w:style>
  <w:style w:type="paragraph" w:styleId="Heading5">
    <w:name w:val="heading 5"/>
    <w:basedOn w:val="HeadingBase"/>
    <w:next w:val="BodyText"/>
    <w:qFormat/>
    <w:pPr>
      <w:outlineLvl w:val="4"/>
    </w:pPr>
  </w:style>
  <w:style w:type="paragraph" w:styleId="Heading6">
    <w:name w:val="heading 6"/>
    <w:basedOn w:val="Normal"/>
    <w:next w:val="Normal"/>
    <w:qFormat/>
    <w:pPr>
      <w:spacing w:before="240" w:after="60"/>
      <w:ind w:right="-360"/>
      <w:outlineLvl w:val="5"/>
    </w:pPr>
    <w:rPr>
      <w:rFonts w:ascii="Arial" w:hAnsi="Arial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220" w:lineRule="atLeast"/>
      <w:ind w:right="-360"/>
    </w:pPr>
  </w:style>
  <w:style w:type="paragraph" w:customStyle="1" w:styleId="Achievement">
    <w:name w:val="Achievement"/>
    <w:basedOn w:val="BodyText"/>
    <w:autoRedefine/>
    <w:pPr>
      <w:numPr>
        <w:numId w:val="1"/>
      </w:numPr>
      <w:tabs>
        <w:tab w:val="clear" w:pos="360"/>
      </w:tabs>
      <w:spacing w:after="60"/>
      <w:ind w:right="-8"/>
    </w:pPr>
  </w:style>
  <w:style w:type="paragraph" w:customStyle="1" w:styleId="Address1">
    <w:name w:val="Address 1"/>
    <w:basedOn w:val="Normal"/>
    <w:pPr>
      <w:spacing w:line="200" w:lineRule="atLeast"/>
    </w:pPr>
    <w:rPr>
      <w:sz w:val="16"/>
    </w:rPr>
  </w:style>
  <w:style w:type="paragraph" w:customStyle="1" w:styleId="Address2">
    <w:name w:val="Address 2"/>
    <w:basedOn w:val="Normal"/>
    <w:pPr>
      <w:spacing w:line="200" w:lineRule="atLeast"/>
    </w:pPr>
    <w:rPr>
      <w:sz w:val="16"/>
    </w:rPr>
  </w:style>
  <w:style w:type="paragraph" w:styleId="BodyTextIndent">
    <w:name w:val="Body Text Indent"/>
    <w:basedOn w:val="BodyText"/>
    <w:pPr>
      <w:ind w:left="720"/>
    </w:pPr>
  </w:style>
  <w:style w:type="paragraph" w:customStyle="1" w:styleId="CityState">
    <w:name w:val="City/State"/>
    <w:basedOn w:val="BodyText"/>
    <w:next w:val="BodyText"/>
    <w:pPr>
      <w:keepNext/>
    </w:pPr>
  </w:style>
  <w:style w:type="paragraph" w:customStyle="1" w:styleId="CompanyName">
    <w:name w:val="Company Name"/>
    <w:basedOn w:val="Normal"/>
    <w:next w:val="Normal"/>
    <w:autoRedefine/>
    <w:rsid w:val="00D72693"/>
    <w:pPr>
      <w:tabs>
        <w:tab w:val="left" w:pos="2160"/>
        <w:tab w:val="right" w:pos="6480"/>
      </w:tabs>
      <w:spacing w:before="220" w:after="40" w:line="220" w:lineRule="atLeast"/>
      <w:ind w:right="-14"/>
    </w:pPr>
  </w:style>
  <w:style w:type="paragraph" w:customStyle="1" w:styleId="CompanyNameOne">
    <w:name w:val="Company Name One"/>
    <w:basedOn w:val="CompanyName"/>
    <w:next w:val="Normal"/>
  </w:style>
  <w:style w:type="paragraph" w:styleId="Date">
    <w:name w:val="Date"/>
    <w:basedOn w:val="BodyText"/>
    <w:pPr>
      <w:keepNext/>
    </w:pPr>
  </w:style>
  <w:style w:type="paragraph" w:customStyle="1" w:styleId="DocumentLabel">
    <w:name w:val="Document Label"/>
    <w:basedOn w:val="Normal"/>
    <w:next w:val="Normal"/>
    <w:pPr>
      <w:spacing w:after="220"/>
      <w:ind w:right="-360"/>
    </w:pPr>
    <w:rPr>
      <w:spacing w:val="-20"/>
      <w:sz w:val="48"/>
    </w:rPr>
  </w:style>
  <w:style w:type="character" w:styleId="Emphasis">
    <w:name w:val="Emphasis"/>
    <w:qFormat/>
    <w:rPr>
      <w:rFonts w:ascii="Arial" w:hAnsi="Arial"/>
      <w:b/>
      <w:spacing w:val="-8"/>
      <w:sz w:val="18"/>
    </w:rPr>
  </w:style>
  <w:style w:type="paragraph" w:customStyle="1" w:styleId="HeaderBase">
    <w:name w:val="Header Base"/>
    <w:basedOn w:val="Normal"/>
    <w:pPr>
      <w:ind w:right="-360"/>
    </w:pPr>
  </w:style>
  <w:style w:type="paragraph" w:styleId="Footer">
    <w:name w:val="footer"/>
    <w:basedOn w:val="HeaderBase"/>
    <w:pPr>
      <w:tabs>
        <w:tab w:val="right" w:pos="6840"/>
      </w:tabs>
      <w:spacing w:line="220" w:lineRule="atLeast"/>
    </w:pPr>
    <w:rPr>
      <w:rFonts w:ascii="Arial" w:hAnsi="Arial"/>
      <w:b/>
      <w:sz w:val="18"/>
    </w:rPr>
  </w:style>
  <w:style w:type="paragraph" w:styleId="Header">
    <w:name w:val="header"/>
    <w:basedOn w:val="HeaderBase"/>
    <w:pPr>
      <w:spacing w:line="220" w:lineRule="atLeast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rFonts w:ascii="Arial" w:hAnsi="Arial"/>
      <w:spacing w:val="-4"/>
      <w:sz w:val="18"/>
    </w:rPr>
  </w:style>
  <w:style w:type="paragraph" w:customStyle="1" w:styleId="Institution">
    <w:name w:val="Institution"/>
    <w:basedOn w:val="Normal"/>
    <w:next w:val="Achievement"/>
    <w:autoRedefine/>
    <w:pPr>
      <w:tabs>
        <w:tab w:val="left" w:pos="2160"/>
        <w:tab w:val="right" w:pos="6480"/>
      </w:tabs>
      <w:spacing w:before="220" w:after="60" w:line="220" w:lineRule="atLeast"/>
      <w:ind w:right="-360"/>
    </w:pPr>
  </w:style>
  <w:style w:type="character" w:customStyle="1" w:styleId="Job">
    <w:name w:val="Job"/>
    <w:basedOn w:val="DefaultParagraphFont"/>
  </w:style>
  <w:style w:type="paragraph" w:customStyle="1" w:styleId="JobTitle">
    <w:name w:val="Job Title"/>
    <w:next w:val="Achievement"/>
    <w:pPr>
      <w:spacing w:after="40" w:line="220" w:lineRule="atLeast"/>
    </w:pPr>
    <w:rPr>
      <w:rFonts w:ascii="Arial" w:hAnsi="Arial"/>
      <w:b/>
      <w:spacing w:val="-10"/>
    </w:rPr>
  </w:style>
  <w:style w:type="character" w:customStyle="1" w:styleId="Lead-inEmphasis">
    <w:name w:val="Lead-in Emphasis"/>
    <w:rPr>
      <w:rFonts w:ascii="Arial" w:hAnsi="Arial"/>
      <w:b/>
      <w:spacing w:val="-8"/>
      <w:sz w:val="18"/>
    </w:rPr>
  </w:style>
  <w:style w:type="paragraph" w:customStyle="1" w:styleId="Name">
    <w:name w:val="Name"/>
    <w:basedOn w:val="Normal"/>
    <w:next w:val="Normal"/>
    <w:autoRedefine/>
    <w:pPr>
      <w:spacing w:before="360" w:after="440" w:line="240" w:lineRule="atLeast"/>
      <w:ind w:left="2160"/>
    </w:pPr>
    <w:rPr>
      <w:spacing w:val="-20"/>
      <w:sz w:val="48"/>
    </w:rPr>
  </w:style>
  <w:style w:type="paragraph" w:customStyle="1" w:styleId="NoTitle">
    <w:name w:val="No Title"/>
    <w:basedOn w:val="Normal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20" w:line="280" w:lineRule="atLeast"/>
    </w:pPr>
    <w:rPr>
      <w:rFonts w:ascii="Arial" w:hAnsi="Arial"/>
      <w:b/>
      <w:spacing w:val="-10"/>
      <w:position w:val="7"/>
    </w:rPr>
  </w:style>
  <w:style w:type="paragraph" w:customStyle="1" w:styleId="Objective">
    <w:name w:val="Objective"/>
    <w:basedOn w:val="Normal"/>
    <w:next w:val="BodyText"/>
    <w:pPr>
      <w:spacing w:before="220" w:after="220" w:line="220" w:lineRule="atLeast"/>
    </w:pPr>
  </w:style>
  <w:style w:type="character" w:styleId="PageNumber">
    <w:name w:val="page number"/>
    <w:rPr>
      <w:rFonts w:ascii="Arial" w:hAnsi="Arial"/>
      <w:b/>
      <w:sz w:val="18"/>
    </w:rPr>
  </w:style>
  <w:style w:type="paragraph" w:customStyle="1" w:styleId="SectionTitle">
    <w:name w:val="Section Title"/>
    <w:basedOn w:val="Normal"/>
    <w:next w:val="Normal"/>
    <w:autoRedefine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rFonts w:ascii="Arial" w:hAnsi="Arial"/>
      <w:b/>
      <w:spacing w:val="-10"/>
    </w:rPr>
  </w:style>
  <w:style w:type="paragraph" w:customStyle="1" w:styleId="SectionSubtitle">
    <w:name w:val="Section Subtitle"/>
    <w:basedOn w:val="SectionTitle"/>
    <w:next w:val="Normal"/>
    <w:pPr>
      <w:pBdr>
        <w:top w:val="none" w:sz="0" w:space="0" w:color="auto"/>
      </w:pBdr>
    </w:pPr>
    <w:rPr>
      <w:b w:val="0"/>
      <w:spacing w:val="0"/>
      <w:position w:val="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PersonalInfo">
    <w:name w:val="Personal Info"/>
    <w:basedOn w:val="Achievement"/>
    <w:pPr>
      <w:spacing w:before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rian@rra-ll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Contemporary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Contemporary Resume</Template>
  <TotalTime>550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Contemporary Resume</vt:lpstr>
    </vt:vector>
  </TitlesOfParts>
  <Company> </Company>
  <LinksUpToDate>false</LinksUpToDate>
  <CharactersWithSpaces>3133</CharactersWithSpaces>
  <SharedDoc>false</SharedDoc>
  <HLinks>
    <vt:vector size="6" baseType="variant">
      <vt:variant>
        <vt:i4>1376363</vt:i4>
      </vt:variant>
      <vt:variant>
        <vt:i4>0</vt:i4>
      </vt:variant>
      <vt:variant>
        <vt:i4>0</vt:i4>
      </vt:variant>
      <vt:variant>
        <vt:i4>5</vt:i4>
      </vt:variant>
      <vt:variant>
        <vt:lpwstr>mailto:brian@rra-llc.com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Contemporary Resume</dc:title>
  <dc:subject/>
  <dc:creator>Brian C. Pennington</dc:creator>
  <cp:keywords/>
  <cp:lastModifiedBy>Brian Pennington</cp:lastModifiedBy>
  <cp:revision>8</cp:revision>
  <dcterms:created xsi:type="dcterms:W3CDTF">2020-04-30T12:08:00Z</dcterms:created>
  <dcterms:modified xsi:type="dcterms:W3CDTF">2021-03-06T01:12:00Z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